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C5" w:rsidRDefault="002852C5">
      <w:pPr>
        <w:rPr>
          <w:b/>
          <w:sz w:val="28"/>
          <w:szCs w:val="28"/>
          <w:u w:val="single"/>
        </w:rPr>
      </w:pPr>
      <w:r w:rsidRPr="00125CAF">
        <w:rPr>
          <w:b/>
          <w:sz w:val="28"/>
          <w:szCs w:val="28"/>
          <w:u w:val="single"/>
        </w:rPr>
        <w:t xml:space="preserve">Parents to governors </w:t>
      </w:r>
      <w:r>
        <w:rPr>
          <w:b/>
          <w:sz w:val="28"/>
          <w:szCs w:val="28"/>
          <w:u w:val="single"/>
        </w:rPr>
        <w:t>feedback at 01 December 2016 parents evening</w:t>
      </w:r>
    </w:p>
    <w:p w:rsidR="002852C5" w:rsidRDefault="002852C5">
      <w:pPr>
        <w:rPr>
          <w:b/>
          <w:sz w:val="28"/>
          <w:szCs w:val="28"/>
          <w:u w:val="single"/>
        </w:rPr>
      </w:pPr>
    </w:p>
    <w:p w:rsidR="002852C5" w:rsidRPr="00125CAF" w:rsidRDefault="002852C5">
      <w:pPr>
        <w:rPr>
          <w:sz w:val="24"/>
          <w:szCs w:val="24"/>
        </w:rPr>
      </w:pPr>
      <w:r w:rsidRPr="00125CAF">
        <w:rPr>
          <w:sz w:val="24"/>
          <w:szCs w:val="24"/>
        </w:rPr>
        <w:t>Pupil workbook observations</w:t>
      </w:r>
    </w:p>
    <w:p w:rsidR="002852C5" w:rsidRDefault="002852C5" w:rsidP="00C77CB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Understanding is checked using consolidation tasks in books</w:t>
      </w:r>
    </w:p>
    <w:p w:rsidR="002852C5" w:rsidRPr="00C77CBD" w:rsidRDefault="002852C5" w:rsidP="00C77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7CBD">
        <w:rPr>
          <w:sz w:val="24"/>
          <w:szCs w:val="24"/>
        </w:rPr>
        <w:t>Handwriting gets neater</w:t>
      </w:r>
    </w:p>
    <w:p w:rsidR="002852C5" w:rsidRDefault="002852C5" w:rsidP="00125C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House points and achievements are regularly used to reward correct answers and good work</w:t>
      </w:r>
    </w:p>
    <w:p w:rsidR="002852C5" w:rsidRDefault="002852C5" w:rsidP="00125C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Year 6 work is set at different levels to reflect pupil ability (work ranges from year 2 – year 9 level)</w:t>
      </w:r>
    </w:p>
    <w:p w:rsidR="002852C5" w:rsidRDefault="002852C5" w:rsidP="00125C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Clear targets are set</w:t>
      </w:r>
    </w:p>
    <w:p w:rsidR="002852C5" w:rsidRDefault="002852C5" w:rsidP="00125C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Nelson pages are evident</w:t>
      </w:r>
    </w:p>
    <w:p w:rsidR="002852C5" w:rsidRPr="00125CAF" w:rsidRDefault="002852C5" w:rsidP="00125C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Skills ladders are glued in to some workbooks</w:t>
      </w:r>
    </w:p>
    <w:p w:rsidR="002852C5" w:rsidRDefault="002852C5">
      <w:pPr>
        <w:rPr>
          <w:sz w:val="28"/>
          <w:szCs w:val="28"/>
        </w:rPr>
      </w:pPr>
    </w:p>
    <w:p w:rsidR="002852C5" w:rsidRPr="001C716F" w:rsidRDefault="002852C5">
      <w:pPr>
        <w:rPr>
          <w:sz w:val="24"/>
          <w:szCs w:val="24"/>
        </w:rPr>
      </w:pPr>
      <w:r w:rsidRPr="001C716F">
        <w:rPr>
          <w:sz w:val="24"/>
          <w:szCs w:val="24"/>
        </w:rPr>
        <w:t>Parent comments</w:t>
      </w:r>
    </w:p>
    <w:p w:rsidR="002852C5" w:rsidRDefault="002852C5" w:rsidP="003E18D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Parent of a higher ability year 6 pupil very happy that child enjoys school so much. He is a bright child and is always set work that challenges him.  Mrs Nelson is well respected and parent feels that she knows every parent and every child</w:t>
      </w:r>
    </w:p>
    <w:p w:rsidR="002852C5" w:rsidRPr="00BB13D0" w:rsidRDefault="002852C5" w:rsidP="00BB13D0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Happy, no problems</w:t>
      </w:r>
    </w:p>
    <w:p w:rsidR="002852C5" w:rsidRDefault="002852C5" w:rsidP="003E18D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Happy with child’s progress</w:t>
      </w:r>
    </w:p>
    <w:p w:rsidR="002852C5" w:rsidRDefault="002852C5" w:rsidP="003E18D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Nursery parent happy with child’s progress.  Child knows routine and enjoys the new PE session, if this does not take place the child wants to know why</w:t>
      </w:r>
    </w:p>
    <w:p w:rsidR="002852C5" w:rsidRPr="00220780" w:rsidRDefault="002852C5" w:rsidP="00220780">
      <w:pPr>
        <w:pStyle w:val="ListParagraph"/>
        <w:spacing w:after="0" w:line="240" w:lineRule="auto"/>
        <w:rPr>
          <w:rFonts w:cs="Calibri"/>
          <w:sz w:val="24"/>
          <w:szCs w:val="24"/>
          <w:lang w:eastAsia="en-GB"/>
        </w:rPr>
      </w:pPr>
    </w:p>
    <w:p w:rsidR="002852C5" w:rsidRDefault="002852C5">
      <w:pPr>
        <w:rPr>
          <w:sz w:val="28"/>
          <w:szCs w:val="28"/>
        </w:rPr>
      </w:pPr>
    </w:p>
    <w:p w:rsidR="002852C5" w:rsidRPr="001C716F" w:rsidRDefault="002852C5">
      <w:pPr>
        <w:rPr>
          <w:sz w:val="24"/>
          <w:szCs w:val="24"/>
        </w:rPr>
      </w:pPr>
      <w:r w:rsidRPr="001C716F">
        <w:rPr>
          <w:sz w:val="24"/>
          <w:szCs w:val="24"/>
        </w:rPr>
        <w:t>Other notes</w:t>
      </w:r>
    </w:p>
    <w:p w:rsidR="002852C5" w:rsidRDefault="002852C5" w:rsidP="00696F7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Year 5 had clear labels stating what a child’s maths and reading targets are</w:t>
      </w:r>
    </w:p>
    <w:p w:rsidR="002852C5" w:rsidRDefault="002852C5" w:rsidP="00696F7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Almost all classrooms had a ‘what we do well’ and ‘what can we do better’ flip chart for parents to write on.  Classrooms with LSP’s encouraging parents to write gained more feedback than others</w:t>
      </w:r>
    </w:p>
    <w:p w:rsidR="002852C5" w:rsidRDefault="002852C5" w:rsidP="00696F7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Teacher shared that a parent who was at first upset about having to send their child to this school now say it was the best decision they could have made</w:t>
      </w:r>
    </w:p>
    <w:p w:rsidR="002852C5" w:rsidRPr="00696F70" w:rsidRDefault="002852C5" w:rsidP="00696F7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Teacher shared that a ‘school dinner drive’ had taken place this parents evening (cook brought trolley into classrooms to encourage children to try hot dinners)</w:t>
      </w:r>
    </w:p>
    <w:sectPr w:rsidR="002852C5" w:rsidRPr="00696F70" w:rsidSect="009F7A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3FB7"/>
    <w:multiLevelType w:val="hybridMultilevel"/>
    <w:tmpl w:val="42ECB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70F3B"/>
    <w:multiLevelType w:val="hybridMultilevel"/>
    <w:tmpl w:val="0818C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E0C2A"/>
    <w:multiLevelType w:val="hybridMultilevel"/>
    <w:tmpl w:val="AB5C9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A57DF"/>
    <w:multiLevelType w:val="hybridMultilevel"/>
    <w:tmpl w:val="991A0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615CF"/>
    <w:multiLevelType w:val="hybridMultilevel"/>
    <w:tmpl w:val="921CB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CAF"/>
    <w:rsid w:val="00013AE4"/>
    <w:rsid w:val="001160EF"/>
    <w:rsid w:val="00125CAF"/>
    <w:rsid w:val="001C3F6E"/>
    <w:rsid w:val="001C716F"/>
    <w:rsid w:val="00220780"/>
    <w:rsid w:val="00281752"/>
    <w:rsid w:val="002852C5"/>
    <w:rsid w:val="002E15B9"/>
    <w:rsid w:val="003E18D5"/>
    <w:rsid w:val="005A6E9C"/>
    <w:rsid w:val="005D2498"/>
    <w:rsid w:val="00696F70"/>
    <w:rsid w:val="009F7A65"/>
    <w:rsid w:val="00BB13D0"/>
    <w:rsid w:val="00C77CBD"/>
    <w:rsid w:val="00FC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A6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25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5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45050486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5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5046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05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05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05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50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05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05050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050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05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0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050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50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050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5050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05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5050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5050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050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50505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50505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50504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050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50505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50505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5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4505047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5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5049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05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05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05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50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050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05052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050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050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050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050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50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050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5050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050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5050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505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050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50504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50504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50505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0504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5050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50505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5050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5050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227</Words>
  <Characters>1297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Parents to governors feedback at 01 December 2016 parents evening</dc:title>
  <dc:subject/>
  <dc:creator>Toshiba</dc:creator>
  <cp:keywords/>
  <dc:description/>
  <cp:lastModifiedBy>reddalhill steve</cp:lastModifiedBy>
  <cp:revision>2</cp:revision>
  <dcterms:created xsi:type="dcterms:W3CDTF">2017-01-31T00:08:00Z</dcterms:created>
  <dcterms:modified xsi:type="dcterms:W3CDTF">2017-01-31T00:08:00Z</dcterms:modified>
</cp:coreProperties>
</file>