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E9" w:rsidRDefault="001C32E9">
      <w:pPr>
        <w:rPr>
          <w:b/>
          <w:sz w:val="28"/>
          <w:szCs w:val="28"/>
          <w:u w:val="single"/>
        </w:rPr>
      </w:pPr>
      <w:r w:rsidRPr="00125CAF">
        <w:rPr>
          <w:b/>
          <w:sz w:val="28"/>
          <w:szCs w:val="28"/>
          <w:u w:val="single"/>
        </w:rPr>
        <w:t xml:space="preserve">Parents to governors </w:t>
      </w:r>
      <w:r>
        <w:rPr>
          <w:b/>
          <w:sz w:val="28"/>
          <w:szCs w:val="28"/>
          <w:u w:val="single"/>
        </w:rPr>
        <w:t>feedback at 19 July 2016 parents evening</w:t>
      </w:r>
    </w:p>
    <w:p w:rsidR="001C32E9" w:rsidRDefault="001C32E9">
      <w:pPr>
        <w:rPr>
          <w:b/>
          <w:sz w:val="28"/>
          <w:szCs w:val="28"/>
          <w:u w:val="single"/>
        </w:rPr>
      </w:pPr>
    </w:p>
    <w:p w:rsidR="001C32E9" w:rsidRPr="00125CAF" w:rsidRDefault="001C32E9">
      <w:pPr>
        <w:rPr>
          <w:sz w:val="24"/>
          <w:szCs w:val="24"/>
        </w:rPr>
      </w:pPr>
      <w:r w:rsidRPr="00125CAF">
        <w:rPr>
          <w:sz w:val="24"/>
          <w:szCs w:val="24"/>
        </w:rPr>
        <w:t>Pupil workbook observations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Targets in most pages of workbooks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Neat presentation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Spelling corrected as required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Feedback to pupils at end of work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Informative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Comments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Target</w:t>
      </w:r>
    </w:p>
    <w:p w:rsidR="001C32E9" w:rsidRPr="004746C6" w:rsidRDefault="001C32E9" w:rsidP="00474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Appropriately corrected work</w:t>
      </w:r>
    </w:p>
    <w:p w:rsidR="001C32E9" w:rsidRDefault="001C32E9" w:rsidP="004746C6">
      <w:pPr>
        <w:pStyle w:val="ListParagraph"/>
        <w:rPr>
          <w:sz w:val="28"/>
          <w:szCs w:val="28"/>
        </w:rPr>
      </w:pPr>
    </w:p>
    <w:p w:rsidR="001C32E9" w:rsidRPr="001C716F" w:rsidRDefault="001C32E9">
      <w:pPr>
        <w:rPr>
          <w:sz w:val="24"/>
          <w:szCs w:val="24"/>
        </w:rPr>
      </w:pPr>
      <w:r w:rsidRPr="001C716F">
        <w:rPr>
          <w:sz w:val="24"/>
          <w:szCs w:val="24"/>
        </w:rPr>
        <w:t>Parent comments</w:t>
      </w:r>
    </w:p>
    <w:p w:rsidR="001C32E9" w:rsidRPr="004746C6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sz w:val="24"/>
          <w:szCs w:val="24"/>
        </w:rPr>
        <w:t>Big smile – gone from no English to fluent, major progress</w:t>
      </w:r>
    </w:p>
    <w:p w:rsidR="001C32E9" w:rsidRPr="004746C6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sz w:val="24"/>
          <w:szCs w:val="24"/>
        </w:rPr>
        <w:t>Progress and confidence can be seen as go further on in workbooks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One child doesn’t want 6 weeks holiday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3-4 parents all very happy with school and teachers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Happy with text service or email for newsletters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VIP = give info to parents (better section on the website)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Expected = what children are learning this term = better advertised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Resources for home = mathletics type of program for spelling/reading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Sports/teams for children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All children asked were happy to come to school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No problems everything ticking along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No issues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No concerns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Happy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Can’t complain about teaching methods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Ofsted are due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Fantastic job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Children sitting their SATS came in early, were prepared and not worried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Love the fact the children love getting involved in everything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Good to see kids in performances etc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Glad there is still time for plays and assemblies for this children to take part in as part of a whole development even with the pressures to get grades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Quite happy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Daughter is very happy here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Issues are dealt with quickly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Expectations are set out early and embedded throughout their time at school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Inspire sessions are good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Parents are involved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Overall quite good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Aptitude focus and rapport is good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Surprised with the high level of work that the children bring home today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My daughter is pushed well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Good communication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Text reminders are good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Everything brilliant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Really like it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Nice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Friendly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Kind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Everything really good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Great school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Everything is nice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Happy with staff</w:t>
      </w:r>
    </w:p>
    <w:p w:rsidR="001C32E9" w:rsidRDefault="001C32E9" w:rsidP="004746C6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Facebook page – easy way to let parents know about activities etc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More singing</w:t>
      </w:r>
    </w:p>
    <w:p w:rsidR="001C32E9" w:rsidRPr="004E412E" w:rsidRDefault="001C32E9" w:rsidP="004E412E">
      <w:pPr>
        <w:pStyle w:val="ListParagraph"/>
        <w:rPr>
          <w:rFonts w:cs="Calibri"/>
          <w:sz w:val="24"/>
          <w:szCs w:val="24"/>
          <w:lang w:eastAsia="en-GB"/>
        </w:rPr>
      </w:pP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Could be pushed a little bit more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parent/teacher interaction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formal / standard documentation to home i.e. newsletters with school logo, trip notes etc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feedback on homework/progress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Daily feedback from teachers to parents if required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A child who has been told not to do PE is still doing it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After school club like breakfast club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Some children need further extension activities in class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Facebook page like Corngreaves school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plays / singing (grandparents)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Breakfast club available all year but afterschool club should be available consistently all year round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Would like the option of public transport / coaches for trips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Some children in older years don’t / can’t eat first in dinner hall should take it in turns and be strict about this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Can parents have a DVD of plays etc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up to date feedback notes to home/slips as needed rather than waiting for parents evening. So parents have more time to support corrective action either behaviour or school work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Issue headlice direct to those that need action rather than at all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Would like to see self defence classes for children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We need a bigger building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Can a second hand uniform exchange be put into place at all?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support for students who are falling behind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after school clubs</w:t>
      </w:r>
    </w:p>
    <w:p w:rsidR="001C32E9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sport activities</w:t>
      </w:r>
    </w:p>
    <w:p w:rsidR="001C32E9" w:rsidRPr="004E412E" w:rsidRDefault="001C32E9" w:rsidP="004E412E">
      <w:pPr>
        <w:pStyle w:val="ListParagraph"/>
        <w:numPr>
          <w:ilvl w:val="0"/>
          <w:numId w:val="2"/>
        </w:numPr>
        <w:rPr>
          <w:rFonts w:cs="Calibri"/>
          <w:color w:val="FF0000"/>
          <w:sz w:val="24"/>
          <w:szCs w:val="24"/>
          <w:lang w:eastAsia="en-GB"/>
        </w:rPr>
      </w:pPr>
      <w:r>
        <w:rPr>
          <w:rFonts w:cs="Calibri"/>
          <w:color w:val="FF0000"/>
          <w:sz w:val="24"/>
          <w:szCs w:val="24"/>
          <w:lang w:eastAsia="en-GB"/>
        </w:rPr>
        <w:t>More warning about up + coming events and activities such as non-uniform days and teacher training days</w:t>
      </w:r>
    </w:p>
    <w:p w:rsidR="001C32E9" w:rsidRDefault="001C32E9" w:rsidP="00C410D8">
      <w:pPr>
        <w:rPr>
          <w:rFonts w:cs="Calibri"/>
          <w:sz w:val="24"/>
          <w:szCs w:val="24"/>
          <w:lang w:eastAsia="en-GB"/>
        </w:rPr>
      </w:pPr>
    </w:p>
    <w:p w:rsidR="001C32E9" w:rsidRPr="00C410D8" w:rsidRDefault="001C32E9" w:rsidP="00C410D8">
      <w:pPr>
        <w:rPr>
          <w:rFonts w:cs="Calibri"/>
          <w:sz w:val="24"/>
          <w:szCs w:val="24"/>
          <w:lang w:eastAsia="en-GB"/>
        </w:rPr>
      </w:pPr>
      <w:r w:rsidRPr="00C410D8">
        <w:rPr>
          <w:rFonts w:cs="Calibri"/>
          <w:sz w:val="24"/>
          <w:szCs w:val="24"/>
          <w:lang w:eastAsia="en-GB"/>
        </w:rPr>
        <w:t xml:space="preserve"> </w:t>
      </w:r>
    </w:p>
    <w:p w:rsidR="001C32E9" w:rsidRDefault="001C32E9">
      <w:pPr>
        <w:rPr>
          <w:sz w:val="28"/>
          <w:szCs w:val="28"/>
        </w:rPr>
      </w:pPr>
    </w:p>
    <w:p w:rsidR="001C32E9" w:rsidRPr="00585854" w:rsidRDefault="001C32E9" w:rsidP="00585854">
      <w:pPr>
        <w:rPr>
          <w:sz w:val="24"/>
          <w:szCs w:val="24"/>
        </w:rPr>
      </w:pPr>
      <w:bookmarkStart w:id="0" w:name="_GoBack"/>
      <w:bookmarkEnd w:id="0"/>
    </w:p>
    <w:sectPr w:rsidR="001C32E9" w:rsidRPr="00585854" w:rsidSect="00E9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FB7"/>
    <w:multiLevelType w:val="hybridMultilevel"/>
    <w:tmpl w:val="42E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F3B"/>
    <w:multiLevelType w:val="hybridMultilevel"/>
    <w:tmpl w:val="0818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0C2A"/>
    <w:multiLevelType w:val="hybridMultilevel"/>
    <w:tmpl w:val="AB5C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57DF"/>
    <w:multiLevelType w:val="hybridMultilevel"/>
    <w:tmpl w:val="991A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615CF"/>
    <w:multiLevelType w:val="hybridMultilevel"/>
    <w:tmpl w:val="921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CAF"/>
    <w:rsid w:val="00013AE4"/>
    <w:rsid w:val="001160EF"/>
    <w:rsid w:val="00125CAF"/>
    <w:rsid w:val="00180379"/>
    <w:rsid w:val="001C32E9"/>
    <w:rsid w:val="001C3F6E"/>
    <w:rsid w:val="001C716F"/>
    <w:rsid w:val="00220780"/>
    <w:rsid w:val="00281752"/>
    <w:rsid w:val="00325877"/>
    <w:rsid w:val="00356FD2"/>
    <w:rsid w:val="003E18D5"/>
    <w:rsid w:val="004746C6"/>
    <w:rsid w:val="004E412E"/>
    <w:rsid w:val="00585854"/>
    <w:rsid w:val="005A6E9C"/>
    <w:rsid w:val="00633903"/>
    <w:rsid w:val="00696F70"/>
    <w:rsid w:val="00C410D8"/>
    <w:rsid w:val="00C77CBD"/>
    <w:rsid w:val="00E37201"/>
    <w:rsid w:val="00E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9855290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288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5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5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5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5292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5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5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552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55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5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552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552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552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552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552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552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552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552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552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552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552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985528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29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5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5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52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5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5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55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55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52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55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55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552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552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552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552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552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552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552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552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552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55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552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486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to governors feedback at 19 July 2016 parents evening</dc:title>
  <dc:subject/>
  <dc:creator>Toshiba</dc:creator>
  <cp:keywords/>
  <dc:description/>
  <cp:lastModifiedBy>reddalhill steve</cp:lastModifiedBy>
  <cp:revision>2</cp:revision>
  <dcterms:created xsi:type="dcterms:W3CDTF">2017-01-31T00:05:00Z</dcterms:created>
  <dcterms:modified xsi:type="dcterms:W3CDTF">2017-01-31T00:05:00Z</dcterms:modified>
</cp:coreProperties>
</file>